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719A" w14:textId="77777777" w:rsidR="00523739" w:rsidRDefault="00523739" w:rsidP="005237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 Dirigente Scolastico</w:t>
      </w:r>
    </w:p>
    <w:p w14:paraId="451CE282" w14:textId="77777777" w:rsidR="00523739" w:rsidRDefault="00523739" w:rsidP="005237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dell’I.C.S. F. Vivona di Calatafimi - Segesta</w:t>
      </w:r>
    </w:p>
    <w:p w14:paraId="002A6C99" w14:textId="77777777" w:rsidR="00523739" w:rsidRDefault="00523739" w:rsidP="005237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7694D51D" w14:textId="77777777" w:rsidR="00523739" w:rsidRDefault="00523739" w:rsidP="005237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46C0A7D5" w14:textId="77777777" w:rsidR="0083121D" w:rsidRPr="00523739" w:rsidRDefault="00523739" w:rsidP="00831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AUTORIZZAZIONE PER VIAGGIO D'ISTRUZIONE</w:t>
      </w:r>
      <w:r w:rsidR="0083121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SICILIA ORIENTALE</w:t>
      </w:r>
    </w:p>
    <w:p w14:paraId="67F366A0" w14:textId="77777777" w:rsidR="0083121D" w:rsidRDefault="0083121D" w:rsidP="0083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7FB4F691" w14:textId="23AAD3E7" w:rsidR="0083121D" w:rsidRDefault="0083121D" w:rsidP="0083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Classi </w:t>
      </w:r>
      <w:r w:rsidR="003238E7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seconde</w:t>
      </w:r>
    </w:p>
    <w:p w14:paraId="5C640ED6" w14:textId="77777777" w:rsidR="0083121D" w:rsidRDefault="0083121D" w:rsidP="0083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059A12D2" w14:textId="77777777" w:rsidR="0083121D" w:rsidRDefault="0083121D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02D0A50F" w14:textId="77777777" w:rsidR="00523739" w:rsidRPr="00523739" w:rsidRDefault="00523739" w:rsidP="00253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 sottoscritt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(nome e cognome de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genitor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/tutore)</w:t>
      </w:r>
    </w:p>
    <w:p w14:paraId="1958EEB8" w14:textId="77777777" w:rsidR="00523739" w:rsidRPr="00523739" w:rsidRDefault="00523739" w:rsidP="00253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genitor</w:t>
      </w:r>
      <w:r w:rsidR="0083121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/tutore dell’alunno/a ________________</w:t>
      </w:r>
      <w:r w:rsidR="0083121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(nome e cognome dell’alunno/a), frequentante la classe ______</w:t>
      </w:r>
      <w:r w:rsidR="0083121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</w:p>
    <w:p w14:paraId="2017CC23" w14:textId="77777777" w:rsidR="00AB2A98" w:rsidRDefault="00523739" w:rsidP="0052373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AUTORIZZA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03CABA27" w14:textId="39D79FBC" w:rsidR="00523739" w:rsidRDefault="00523739" w:rsidP="00AB2A98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13542238" w14:textId="77777777" w:rsidR="00523739" w:rsidRPr="00523739" w:rsidRDefault="00523739" w:rsidP="0052373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NON AUTORIZZA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</w:t>
      </w:r>
    </w:p>
    <w:p w14:paraId="1DB16CBA" w14:textId="77777777" w:rsidR="00523739" w:rsidRPr="00523739" w:rsidRDefault="00523739" w:rsidP="00253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partecipazione del proprio/a figlio/a al viaggio d'istruzione organizzato dalla scuola, che si svolgerà:</w:t>
      </w:r>
    </w:p>
    <w:p w14:paraId="3AA4DFC1" w14:textId="77777777" w:rsid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Destinazione: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Sicilia orientale</w:t>
      </w:r>
    </w:p>
    <w:p w14:paraId="6228D431" w14:textId="7D20C789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Durata: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077BC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giorni</w:t>
      </w:r>
    </w:p>
    <w:p w14:paraId="536136EA" w14:textId="77777777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Periodo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5B4EB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aprile/maggio 2025</w:t>
      </w:r>
    </w:p>
    <w:p w14:paraId="5384840D" w14:textId="77777777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Mezzo di trasporto: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autobus</w:t>
      </w:r>
    </w:p>
    <w:p w14:paraId="1DCAC6C8" w14:textId="7A433837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Quota di partecipazione: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3238E7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300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€ circa</w:t>
      </w:r>
      <w:r w:rsidR="00DB6A8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(potrebbe subire delle modifiche in base al numero dei partecipanti)</w:t>
      </w:r>
    </w:p>
    <w:p w14:paraId="0738BB41" w14:textId="77777777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Modalità di pagamento: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PagoPa</w:t>
      </w:r>
      <w:proofErr w:type="spellEnd"/>
    </w:p>
    <w:p w14:paraId="267462DD" w14:textId="292DB16B" w:rsidR="00523739" w:rsidRPr="00523739" w:rsidRDefault="00620549" w:rsidP="00253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Dichiar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ano, </w:t>
      </w:r>
      <w:r w:rsidR="00523739"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inoltre di aver preso visione del programma dell’uscita e di accettare le modalità organizzative indicate dalla scuola.</w:t>
      </w:r>
    </w:p>
    <w:p w14:paraId="5A017F3E" w14:textId="5F49E06D" w:rsidR="00523739" w:rsidRPr="00523739" w:rsidRDefault="00523739" w:rsidP="00253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caso di necessità, autorizz</w:t>
      </w:r>
      <w:r w:rsidR="0062054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ano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personale scolastico </w:t>
      </w:r>
      <w:proofErr w:type="gramStart"/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ad</w:t>
      </w:r>
      <w:proofErr w:type="gramEnd"/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adottare eventuali provvedimenti sanitari di emergenza per la tutela della salute di mio/a figlio/a, compreso il trasporto in ospedale e il trattamento medico necessario.</w:t>
      </w:r>
    </w:p>
    <w:p w14:paraId="067B47E4" w14:textId="77777777" w:rsidR="00523739" w:rsidRPr="00523739" w:rsidRDefault="00523739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Informazioni sanitarie (eventuali allergie, terapie in corso, altre segnalazioni utili):</w:t>
      </w:r>
    </w:p>
    <w:p w14:paraId="4281AB8D" w14:textId="77777777" w:rsidR="00523739" w:rsidRPr="00523739" w:rsidRDefault="00AB2A98" w:rsidP="005237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</w:r>
      <w:r w:rsidR="00AB2A98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4F673D37">
          <v:rect id="_x0000_i1025" alt="" style="width:481.9pt;height:.05pt;mso-width-percent:0;mso-height-percent:0;mso-width-percent:0;mso-height-percent:0" o:hralign="center" o:hrstd="t" o:hr="t" fillcolor="#a0a0a0" stroked="f"/>
        </w:pict>
      </w:r>
      <w:r w:rsidR="00B237D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________________________________________________________________________________</w:t>
      </w:r>
    </w:p>
    <w:p w14:paraId="039F2322" w14:textId="77777777" w:rsidR="00523739" w:rsidRPr="00523739" w:rsidRDefault="00523739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Contatto telefonico del genitore/tutore in caso di emergenza: ________________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</w:t>
      </w:r>
    </w:p>
    <w:p w14:paraId="0B1379D7" w14:textId="77777777" w:rsidR="00B237D2" w:rsidRDefault="00B237D2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535E036" w14:textId="77777777" w:rsidR="00523739" w:rsidRDefault="00523739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Luogo e data: ________________</w:t>
      </w:r>
    </w:p>
    <w:p w14:paraId="7EE72672" w14:textId="77777777" w:rsidR="00B237D2" w:rsidRPr="00523739" w:rsidRDefault="00B237D2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4BAD16A" w14:textId="77777777" w:rsidR="00FF4325" w:rsidRPr="00B237D2" w:rsidRDefault="00523739" w:rsidP="00E1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B237D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Firma </w:t>
      </w:r>
      <w:r w:rsidR="00E1435E" w:rsidRPr="00B237D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dei genitori:</w:t>
      </w:r>
    </w:p>
    <w:p w14:paraId="0E007580" w14:textId="77777777" w:rsidR="00E1435E" w:rsidRDefault="00E1435E" w:rsidP="00E1435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1435E">
        <w:rPr>
          <w:rFonts w:ascii="Times New Roman" w:hAnsi="Times New Roman" w:cs="Times New Roman"/>
        </w:rPr>
        <w:t>Padre: __________________________</w:t>
      </w:r>
      <w:r w:rsidRPr="00E1435E">
        <w:rPr>
          <w:rFonts w:ascii="Times New Roman" w:hAnsi="Times New Roman" w:cs="Times New Roman"/>
        </w:rPr>
        <w:tab/>
      </w:r>
      <w:r w:rsidRPr="00E1435E">
        <w:rPr>
          <w:rFonts w:ascii="Times New Roman" w:hAnsi="Times New Roman" w:cs="Times New Roman"/>
        </w:rPr>
        <w:tab/>
      </w:r>
      <w:r w:rsidR="00B237D2" w:rsidRPr="00E1435E">
        <w:rPr>
          <w:rFonts w:ascii="Times New Roman" w:hAnsi="Times New Roman" w:cs="Times New Roman"/>
        </w:rPr>
        <w:t>Madre: _</w:t>
      </w:r>
      <w:r w:rsidRPr="00E1435E">
        <w:rPr>
          <w:rFonts w:ascii="Times New Roman" w:hAnsi="Times New Roman" w:cs="Times New Roman"/>
        </w:rPr>
        <w:t>___________________________</w:t>
      </w:r>
    </w:p>
    <w:p w14:paraId="42A8667F" w14:textId="77777777" w:rsidR="00B237D2" w:rsidRDefault="00B237D2" w:rsidP="00E1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5170FC6A" w14:textId="77777777" w:rsidR="00E1435E" w:rsidRDefault="00E1435E" w:rsidP="00E1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1435E">
        <w:rPr>
          <w:rFonts w:ascii="Times New Roman" w:hAnsi="Times New Roman" w:cs="Times New Roman"/>
        </w:rPr>
        <w:t>In caso di impossibilità a firmare da parte di entrambi i genitori: "</w:t>
      </w:r>
      <w:r w:rsidR="00B237D2">
        <w:rPr>
          <w:rFonts w:ascii="Times New Roman" w:hAnsi="Times New Roman" w:cs="Times New Roman"/>
        </w:rPr>
        <w:t>il/la sottoscritto/a</w:t>
      </w:r>
      <w:r w:rsidRPr="00E1435E">
        <w:rPr>
          <w:rFonts w:ascii="Times New Roman" w:hAnsi="Times New Roman" w:cs="Times New Roman"/>
        </w:rPr>
        <w:t xml:space="preserve">, consapevole delle conseguenze </w:t>
      </w:r>
      <w:proofErr w:type="spellStart"/>
      <w:r w:rsidR="00B237D2" w:rsidRPr="00E1435E">
        <w:rPr>
          <w:rFonts w:ascii="Times New Roman" w:hAnsi="Times New Roman" w:cs="Times New Roman"/>
        </w:rPr>
        <w:t>amministrav</w:t>
      </w:r>
      <w:r w:rsidR="00B237D2">
        <w:rPr>
          <w:rFonts w:ascii="Times New Roman" w:hAnsi="Times New Roman" w:cs="Times New Roman"/>
        </w:rPr>
        <w:t>e</w:t>
      </w:r>
      <w:proofErr w:type="spellEnd"/>
      <w:r w:rsidRPr="00E1435E">
        <w:rPr>
          <w:rFonts w:ascii="Times New Roman" w:hAnsi="Times New Roman" w:cs="Times New Roman"/>
        </w:rPr>
        <w:t xml:space="preserve"> e penali per chi rilasci dichiarazioni non corrisponden</w:t>
      </w:r>
      <w:r w:rsidR="00B237D2">
        <w:rPr>
          <w:rFonts w:ascii="Times New Roman" w:hAnsi="Times New Roman" w:cs="Times New Roman"/>
        </w:rPr>
        <w:t>ti</w:t>
      </w:r>
      <w:r w:rsidRPr="00E1435E">
        <w:rPr>
          <w:rFonts w:ascii="Times New Roman" w:hAnsi="Times New Roman" w:cs="Times New Roman"/>
        </w:rPr>
        <w:t xml:space="preserve"> a verità, ai sensi del DPR 245/2000, dichiara di aver effe</w:t>
      </w:r>
      <w:r w:rsidR="00B237D2">
        <w:rPr>
          <w:rFonts w:ascii="Times New Roman" w:hAnsi="Times New Roman" w:cs="Times New Roman"/>
        </w:rPr>
        <w:t>ttuato</w:t>
      </w:r>
      <w:r w:rsidRPr="00E1435E">
        <w:rPr>
          <w:rFonts w:ascii="Times New Roman" w:hAnsi="Times New Roman" w:cs="Times New Roman"/>
        </w:rPr>
        <w:t xml:space="preserve"> la scelta in osservanza delle disposizioni sulla responsabilità genitoriale di cui agli art.316,337 quarter del </w:t>
      </w:r>
      <w:proofErr w:type="gramStart"/>
      <w:r w:rsidRPr="00E1435E">
        <w:rPr>
          <w:rFonts w:ascii="Times New Roman" w:hAnsi="Times New Roman" w:cs="Times New Roman"/>
        </w:rPr>
        <w:t>codice civile</w:t>
      </w:r>
      <w:proofErr w:type="gramEnd"/>
      <w:r w:rsidRPr="00E1435E">
        <w:rPr>
          <w:rFonts w:ascii="Times New Roman" w:hAnsi="Times New Roman" w:cs="Times New Roman"/>
        </w:rPr>
        <w:t>, che richiedono il consenso di entrambi i genitori"</w:t>
      </w:r>
      <w:r>
        <w:rPr>
          <w:rFonts w:ascii="Times New Roman" w:hAnsi="Times New Roman" w:cs="Times New Roman"/>
        </w:rPr>
        <w:t>.</w:t>
      </w:r>
    </w:p>
    <w:p w14:paraId="76904605" w14:textId="77777777" w:rsidR="00E1435E" w:rsidRDefault="00E1435E" w:rsidP="00E1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1435E">
        <w:rPr>
          <w:rFonts w:ascii="Times New Roman" w:hAnsi="Times New Roman" w:cs="Times New Roman"/>
        </w:rPr>
        <w:t>Firma del genitore/legale rappresentante</w:t>
      </w:r>
    </w:p>
    <w:p w14:paraId="17DB3404" w14:textId="77777777" w:rsidR="00E1435E" w:rsidRPr="00E1435E" w:rsidRDefault="00E1435E" w:rsidP="00E1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sectPr w:rsidR="00E1435E" w:rsidRPr="00E14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0D2F"/>
    <w:multiLevelType w:val="hybridMultilevel"/>
    <w:tmpl w:val="D08AF4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045A"/>
    <w:multiLevelType w:val="hybridMultilevel"/>
    <w:tmpl w:val="F24CCEF8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02D61CD"/>
    <w:multiLevelType w:val="multilevel"/>
    <w:tmpl w:val="A40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190487">
    <w:abstractNumId w:val="2"/>
  </w:num>
  <w:num w:numId="2" w16cid:durableId="1292856541">
    <w:abstractNumId w:val="1"/>
  </w:num>
  <w:num w:numId="3" w16cid:durableId="165965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E7"/>
    <w:rsid w:val="00077BCF"/>
    <w:rsid w:val="0011692E"/>
    <w:rsid w:val="001B0468"/>
    <w:rsid w:val="00231EDD"/>
    <w:rsid w:val="0025385D"/>
    <w:rsid w:val="00257E07"/>
    <w:rsid w:val="00261BF1"/>
    <w:rsid w:val="002B4448"/>
    <w:rsid w:val="00321EA3"/>
    <w:rsid w:val="003238E7"/>
    <w:rsid w:val="00523739"/>
    <w:rsid w:val="005427F5"/>
    <w:rsid w:val="0056684C"/>
    <w:rsid w:val="005B4EB5"/>
    <w:rsid w:val="00620549"/>
    <w:rsid w:val="00717870"/>
    <w:rsid w:val="00807FD1"/>
    <w:rsid w:val="0083121D"/>
    <w:rsid w:val="00AA0ECB"/>
    <w:rsid w:val="00AB2A98"/>
    <w:rsid w:val="00B237D2"/>
    <w:rsid w:val="00B27FC0"/>
    <w:rsid w:val="00D347D7"/>
    <w:rsid w:val="00D47C58"/>
    <w:rsid w:val="00DB6A82"/>
    <w:rsid w:val="00E1435E"/>
    <w:rsid w:val="00EA7BB0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9E5FF"/>
  <w15:chartTrackingRefBased/>
  <w15:docId w15:val="{779AE22D-0419-2B4B-9C0A-668FC264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3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3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3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3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3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3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3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3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3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3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3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37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37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37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37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37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37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3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3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37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37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37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3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37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373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2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23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of.i.m./Desktop/Autorizzazione%20gi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gite.dotx</Template>
  <TotalTime>5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Messere</dc:creator>
  <cp:keywords/>
  <dc:description/>
  <cp:lastModifiedBy>Ivan Messere</cp:lastModifiedBy>
  <cp:revision>6</cp:revision>
  <dcterms:created xsi:type="dcterms:W3CDTF">2025-03-20T13:16:00Z</dcterms:created>
  <dcterms:modified xsi:type="dcterms:W3CDTF">2025-03-21T20:07:00Z</dcterms:modified>
</cp:coreProperties>
</file>